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</w:tblGrid>
      <w:tr w:rsidR="006A5B49" w14:paraId="2CD35570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49BA584D" w14:textId="1DFF7B29" w:rsidR="006A5B49" w:rsidRDefault="00C36A6C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D248379" wp14:editId="52715F28">
                  <wp:extent cx="2139950" cy="2077085"/>
                  <wp:effectExtent l="0" t="0" r="6350" b="5715"/>
                  <wp:docPr id="2" name="Picture 2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miling for the camera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07708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9B31BBE" w14:textId="75982AFE" w:rsidR="006A5B49" w:rsidRDefault="006A5B49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63F97" wp14:editId="0FDCD8FD">
                      <wp:simplePos x="0" y="0"/>
                      <wp:positionH relativeFrom="column">
                        <wp:posOffset>196606</wp:posOffset>
                      </wp:positionH>
                      <wp:positionV relativeFrom="paragraph">
                        <wp:posOffset>135304</wp:posOffset>
                      </wp:positionV>
                      <wp:extent cx="4232031" cy="9366738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2031" cy="9366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50984" w14:textId="499A1025" w:rsidR="006A5B49" w:rsidRDefault="006A5B49"/>
                                <w:p w14:paraId="366A2EB0" w14:textId="59A0D4BA" w:rsidR="006A5B49" w:rsidRPr="006A5B49" w:rsidRDefault="006A5B49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EDUCATION:</w:t>
                                  </w:r>
                                </w:p>
                                <w:p w14:paraId="4E3BFEE4" w14:textId="77777777" w:rsidR="006A5B49" w:rsidRPr="006A5B49" w:rsidRDefault="006A5B49" w:rsidP="006A5B49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szCs w:val="24"/>
                                    </w:rPr>
                                    <w:t>Bilton High School</w:t>
                                  </w:r>
                                </w:p>
                                <w:p w14:paraId="12E52089" w14:textId="77777777" w:rsidR="006A5B49" w:rsidRDefault="006A5B49" w:rsidP="006A5B49">
                                  <w:pPr>
                                    <w:pStyle w:val="Date"/>
                                    <w:rPr>
                                      <w:szCs w:val="24"/>
                                      <w:lang w:val="en-GB" w:bidi="en-GB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  <w:lang w:val="en-GB" w:bidi="en-GB"/>
                                    </w:rPr>
                                    <w:t>September 2011 – June 2016</w:t>
                                  </w:r>
                                </w:p>
                                <w:p w14:paraId="609CD3C2" w14:textId="43EC6BFF" w:rsidR="006A5B49" w:rsidRPr="006A5B49" w:rsidRDefault="006A5B49" w:rsidP="006A5B49">
                                  <w:pPr>
                                    <w:pStyle w:val="Date"/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  <w:lang w:val="en-GB" w:bidi="en-GB"/>
                                    </w:rPr>
                                    <w:t>I achieved 8 GCSEs Grade A-C (2014-16) and an OCR Level 1/2 Cambridge National Certificate in ICT (2016)</w:t>
                                  </w:r>
                                </w:p>
                                <w:p w14:paraId="7B74A4C5" w14:textId="77777777" w:rsidR="006A5B49" w:rsidRPr="006A5B49" w:rsidRDefault="006A5B49" w:rsidP="006A5B49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szCs w:val="24"/>
                                    </w:rPr>
                                    <w:t>Bilton High School Sixth Form College</w:t>
                                  </w:r>
                                </w:p>
                                <w:p w14:paraId="44E21DF7" w14:textId="77777777" w:rsidR="006A5B49" w:rsidRPr="006A5B49" w:rsidRDefault="006A5B49" w:rsidP="006A5B49">
                                  <w:pPr>
                                    <w:pStyle w:val="Date"/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</w:rPr>
                                    <w:t>September 2016 – June 2018</w:t>
                                  </w:r>
                                </w:p>
                                <w:p w14:paraId="0AC6434D" w14:textId="7B1DDE77" w:rsidR="006A5B49" w:rsidRPr="006A5B49" w:rsidRDefault="006A5B49" w:rsidP="006A5B4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</w:rPr>
                                    <w:t>I achieved 3 A Level passes, with a grade B in Media Studies, a grade B in English Literature and Language, and a grade E in History.</w:t>
                                  </w:r>
                                </w:p>
                                <w:p w14:paraId="731099B1" w14:textId="77777777" w:rsidR="006A5B49" w:rsidRPr="006A5B49" w:rsidRDefault="006A5B49" w:rsidP="006A5B49">
                                  <w:pPr>
                                    <w:rPr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Coventry University</w:t>
                                  </w:r>
                                </w:p>
                                <w:p w14:paraId="5EE50865" w14:textId="77777777" w:rsidR="006A5B49" w:rsidRPr="006A5B49" w:rsidRDefault="006A5B49" w:rsidP="006A5B4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</w:rPr>
                                    <w:t>September 2019 – Present</w:t>
                                  </w:r>
                                </w:p>
                                <w:p w14:paraId="137FF684" w14:textId="271639B2" w:rsidR="006A5B49" w:rsidRDefault="006A5B49" w:rsidP="006A5B4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</w:rPr>
                                    <w:t>Studying BA Media and Communications.</w:t>
                                  </w:r>
                                </w:p>
                                <w:p w14:paraId="1AB02E05" w14:textId="73E22CD0" w:rsidR="006A5B49" w:rsidRPr="006A5B49" w:rsidRDefault="006A5B49" w:rsidP="006A5B49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6DE0DD7" w14:textId="001BE634" w:rsidR="006A5B49" w:rsidRPr="006A5B49" w:rsidRDefault="006A5B49" w:rsidP="006A5B49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WORK EXPERIENCE:</w:t>
                                  </w:r>
                                </w:p>
                                <w:p w14:paraId="4401EED1" w14:textId="77777777" w:rsidR="006A5B49" w:rsidRPr="006A5B49" w:rsidRDefault="006A5B49" w:rsidP="006A5B49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szCs w:val="24"/>
                                    </w:rPr>
                                    <w:t>Brookside Stores – Part Time Shop Assistant</w:t>
                                  </w:r>
                                </w:p>
                                <w:p w14:paraId="19338E5C" w14:textId="77777777" w:rsidR="006A5B49" w:rsidRPr="006A5B49" w:rsidRDefault="006A5B49" w:rsidP="006A5B49">
                                  <w:pPr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bCs/>
                                      <w:szCs w:val="24"/>
                                    </w:rPr>
                                    <w:t>July 2016 – August 2019</w:t>
                                  </w:r>
                                </w:p>
                                <w:p w14:paraId="31CB2215" w14:textId="2B28630E" w:rsidR="006A5B49" w:rsidRPr="006A5B49" w:rsidRDefault="006A5B49" w:rsidP="006A5B4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</w:rPr>
                                    <w:t>Responsibilities: Customer service, stock management, general paperwork, building a rapport with customers.</w:t>
                                  </w:r>
                                </w:p>
                                <w:p w14:paraId="58E75FE9" w14:textId="77777777" w:rsidR="006A5B49" w:rsidRPr="006A5B49" w:rsidRDefault="006A5B49" w:rsidP="006A5B49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szCs w:val="24"/>
                                    </w:rPr>
                                    <w:t>The Oak and Black Dog Public House – Bar/ Waiting Staff</w:t>
                                  </w:r>
                                </w:p>
                                <w:p w14:paraId="3F575725" w14:textId="77777777" w:rsidR="006A5B49" w:rsidRPr="006A5B49" w:rsidRDefault="006A5B49" w:rsidP="006A5B4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</w:rPr>
                                    <w:t>September 2018 – August 2019</w:t>
                                  </w:r>
                                </w:p>
                                <w:p w14:paraId="14B6F6B1" w14:textId="476CD23F" w:rsidR="006A5B49" w:rsidRDefault="006A5B49" w:rsidP="006A5B4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</w:rPr>
                                    <w:t>Responsibilities: Customer service, stock maintenance, table service.</w:t>
                                  </w:r>
                                </w:p>
                                <w:p w14:paraId="34CAA3A3" w14:textId="5CF47B81" w:rsidR="006A5B49" w:rsidRDefault="006A5B49" w:rsidP="006A5B49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2A32F528" w14:textId="1D0D8F2A" w:rsidR="006A5B49" w:rsidRDefault="006A5B49" w:rsidP="006A5B49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6A5B49">
                                    <w:rPr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SKILLS:</w:t>
                                  </w:r>
                                </w:p>
                                <w:p w14:paraId="30549AC1" w14:textId="6865FC6C" w:rsidR="006A5B49" w:rsidRDefault="006A5B49" w:rsidP="006A5B49">
                                  <w:pPr>
                                    <w:rPr>
                                      <w:szCs w:val="24"/>
                                      <w:lang w:val="en-GB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  <w:lang w:val="en-GB"/>
                                    </w:rPr>
                                    <w:t>Adobe Photoshop</w:t>
                                  </w:r>
                                </w:p>
                                <w:p w14:paraId="2B91B72B" w14:textId="6CBF015B" w:rsidR="00D92D1D" w:rsidRPr="006A5B49" w:rsidRDefault="00D92D1D" w:rsidP="006A5B49">
                                  <w:pPr>
                                    <w:rPr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Cs w:val="24"/>
                                      <w:lang w:val="en-GB"/>
                                    </w:rPr>
                                    <w:t>Microsoft Office</w:t>
                                  </w:r>
                                </w:p>
                                <w:p w14:paraId="78AFB4D9" w14:textId="77777777" w:rsidR="006A5B49" w:rsidRPr="006A5B49" w:rsidRDefault="006A5B49" w:rsidP="006A5B49">
                                  <w:pPr>
                                    <w:rPr>
                                      <w:szCs w:val="24"/>
                                      <w:lang w:val="en-GB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  <w:lang w:val="en-GB"/>
                                    </w:rPr>
                                    <w:t>Presentation and Communication Skills</w:t>
                                  </w:r>
                                </w:p>
                                <w:p w14:paraId="07B9D75B" w14:textId="77777777" w:rsidR="006A5B49" w:rsidRPr="006A5B49" w:rsidRDefault="006A5B49" w:rsidP="006A5B49">
                                  <w:pPr>
                                    <w:rPr>
                                      <w:szCs w:val="24"/>
                                      <w:lang w:val="en-GB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  <w:lang w:val="en-GB"/>
                                    </w:rPr>
                                    <w:t>Creative Thinking</w:t>
                                  </w:r>
                                </w:p>
                                <w:p w14:paraId="7F876E89" w14:textId="77777777" w:rsidR="006A5B49" w:rsidRPr="006A5B49" w:rsidRDefault="006A5B49" w:rsidP="006A5B49">
                                  <w:pPr>
                                    <w:rPr>
                                      <w:szCs w:val="24"/>
                                      <w:lang w:val="en-GB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  <w:lang w:val="en-GB"/>
                                    </w:rPr>
                                    <w:t>Professional Writing</w:t>
                                  </w:r>
                                </w:p>
                                <w:p w14:paraId="2C39F6AE" w14:textId="09A86B9E" w:rsidR="006A5B49" w:rsidRPr="006A5B49" w:rsidRDefault="006A5B49" w:rsidP="006A5B49">
                                  <w:pPr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6A5B49">
                                    <w:rPr>
                                      <w:szCs w:val="24"/>
                                      <w:lang w:val="en-GB"/>
                                    </w:rPr>
                                    <w:t>Amateur Photography</w:t>
                                  </w:r>
                                </w:p>
                                <w:p w14:paraId="495B05FF" w14:textId="77777777" w:rsidR="006A5B49" w:rsidRPr="006A5B49" w:rsidRDefault="006A5B49" w:rsidP="006A5B49">
                                  <w:pPr>
                                    <w:rPr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 w14:paraId="31DCD674" w14:textId="77777777" w:rsidR="006A5B49" w:rsidRPr="006A5B49" w:rsidRDefault="006A5B49" w:rsidP="006A5B49">
                                  <w:pPr>
                                    <w:rPr>
                                      <w:sz w:val="40"/>
                                      <w:szCs w:val="44"/>
                                    </w:rPr>
                                  </w:pPr>
                                </w:p>
                                <w:p w14:paraId="0A0DCB46" w14:textId="77777777" w:rsidR="006A5B49" w:rsidRPr="006A5B49" w:rsidRDefault="006A5B4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63F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5.5pt;margin-top:10.65pt;width:333.25pt;height:73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" fillcolor="white [3201]" stroked="f" strokeweight=".5pt">
                      <v:textbox>
                        <w:txbxContent>
                          <w:p w14:paraId="42950984" w14:textId="499A1025" w:rsidR="006A5B49" w:rsidRDefault="006A5B49"/>
                          <w:p w14:paraId="366A2EB0" w14:textId="59A0D4BA" w:rsidR="006A5B49" w:rsidRPr="006A5B49" w:rsidRDefault="006A5B4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A5B4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EDUCATION:</w:t>
                            </w:r>
                          </w:p>
                          <w:p w14:paraId="4E3BFEE4" w14:textId="77777777" w:rsidR="006A5B49" w:rsidRPr="006A5B49" w:rsidRDefault="006A5B49" w:rsidP="006A5B4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A5B49">
                              <w:rPr>
                                <w:b/>
                                <w:szCs w:val="24"/>
                              </w:rPr>
                              <w:t>Bilton High School</w:t>
                            </w:r>
                          </w:p>
                          <w:p w14:paraId="12E52089" w14:textId="77777777" w:rsidR="006A5B49" w:rsidRDefault="006A5B49" w:rsidP="006A5B49">
                            <w:pPr>
                              <w:pStyle w:val="Date"/>
                              <w:rPr>
                                <w:szCs w:val="24"/>
                                <w:lang w:val="en-GB" w:bidi="en-GB"/>
                              </w:rPr>
                            </w:pPr>
                            <w:r w:rsidRPr="006A5B49">
                              <w:rPr>
                                <w:szCs w:val="24"/>
                                <w:lang w:val="en-GB" w:bidi="en-GB"/>
                              </w:rPr>
                              <w:t>September 2011 – June 2016</w:t>
                            </w:r>
                          </w:p>
                          <w:p w14:paraId="609CD3C2" w14:textId="43EC6BFF" w:rsidR="006A5B49" w:rsidRPr="006A5B49" w:rsidRDefault="006A5B49" w:rsidP="006A5B49">
                            <w:pPr>
                              <w:pStyle w:val="Date"/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  <w:lang w:val="en-GB" w:bidi="en-GB"/>
                              </w:rPr>
                              <w:t>I achieved 8 GCSEs Grade A-C (2014-16) and an OCR Level 1/2 Cambridge National Certificate in ICT (2016)</w:t>
                            </w:r>
                          </w:p>
                          <w:p w14:paraId="7B74A4C5" w14:textId="77777777" w:rsidR="006A5B49" w:rsidRPr="006A5B49" w:rsidRDefault="006A5B49" w:rsidP="006A5B4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A5B49">
                              <w:rPr>
                                <w:b/>
                                <w:szCs w:val="24"/>
                              </w:rPr>
                              <w:t>Bilton High School Sixth Form College</w:t>
                            </w:r>
                          </w:p>
                          <w:p w14:paraId="44E21DF7" w14:textId="77777777" w:rsidR="006A5B49" w:rsidRPr="006A5B49" w:rsidRDefault="006A5B49" w:rsidP="006A5B49">
                            <w:pPr>
                              <w:pStyle w:val="Date"/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</w:rPr>
                              <w:t>September 2016 – June 2018</w:t>
                            </w:r>
                          </w:p>
                          <w:p w14:paraId="0AC6434D" w14:textId="7B1DDE77" w:rsidR="006A5B49" w:rsidRPr="006A5B49" w:rsidRDefault="006A5B49" w:rsidP="006A5B49">
                            <w:pPr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</w:rPr>
                              <w:t>I achieved 3 A Level passes, with a grade B in Media Studies, a grade B in English Literature and Language, and a grade E in History.</w:t>
                            </w:r>
                          </w:p>
                          <w:p w14:paraId="731099B1" w14:textId="77777777" w:rsidR="006A5B49" w:rsidRPr="006A5B49" w:rsidRDefault="006A5B49" w:rsidP="006A5B49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6A5B49">
                              <w:rPr>
                                <w:b/>
                                <w:bCs/>
                                <w:szCs w:val="24"/>
                              </w:rPr>
                              <w:t>Coventry University</w:t>
                            </w:r>
                          </w:p>
                          <w:p w14:paraId="5EE50865" w14:textId="77777777" w:rsidR="006A5B49" w:rsidRPr="006A5B49" w:rsidRDefault="006A5B49" w:rsidP="006A5B49">
                            <w:pPr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</w:rPr>
                              <w:t>September 2019 – Present</w:t>
                            </w:r>
                          </w:p>
                          <w:p w14:paraId="137FF684" w14:textId="271639B2" w:rsidR="006A5B49" w:rsidRDefault="006A5B49" w:rsidP="006A5B49">
                            <w:pPr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</w:rPr>
                              <w:t>Studying BA Media and Communications.</w:t>
                            </w:r>
                          </w:p>
                          <w:p w14:paraId="1AB02E05" w14:textId="73E22CD0" w:rsidR="006A5B49" w:rsidRPr="006A5B49" w:rsidRDefault="006A5B49" w:rsidP="006A5B49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46DE0DD7" w14:textId="001BE634" w:rsidR="006A5B49" w:rsidRPr="006A5B49" w:rsidRDefault="006A5B49" w:rsidP="006A5B49">
                            <w:pPr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6A5B49"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  <w:t>WORK EXPERIENCE:</w:t>
                            </w:r>
                          </w:p>
                          <w:p w14:paraId="4401EED1" w14:textId="77777777" w:rsidR="006A5B49" w:rsidRPr="006A5B49" w:rsidRDefault="006A5B49" w:rsidP="006A5B4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A5B49">
                              <w:rPr>
                                <w:b/>
                                <w:szCs w:val="24"/>
                              </w:rPr>
                              <w:t>Brookside Stores – Part Time Shop Assistant</w:t>
                            </w:r>
                          </w:p>
                          <w:p w14:paraId="19338E5C" w14:textId="77777777" w:rsidR="006A5B49" w:rsidRPr="006A5B49" w:rsidRDefault="006A5B49" w:rsidP="006A5B49">
                            <w:pPr>
                              <w:rPr>
                                <w:bCs/>
                                <w:szCs w:val="24"/>
                              </w:rPr>
                            </w:pPr>
                            <w:r w:rsidRPr="006A5B49">
                              <w:rPr>
                                <w:bCs/>
                                <w:szCs w:val="24"/>
                              </w:rPr>
                              <w:t>July 2016 – August 2019</w:t>
                            </w:r>
                          </w:p>
                          <w:p w14:paraId="31CB2215" w14:textId="2B28630E" w:rsidR="006A5B49" w:rsidRPr="006A5B49" w:rsidRDefault="006A5B49" w:rsidP="006A5B49">
                            <w:pPr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</w:rPr>
                              <w:t>Responsibilities: Customer service, stock management, general paperwork, building a rapport with customers.</w:t>
                            </w:r>
                          </w:p>
                          <w:p w14:paraId="58E75FE9" w14:textId="77777777" w:rsidR="006A5B49" w:rsidRPr="006A5B49" w:rsidRDefault="006A5B49" w:rsidP="006A5B4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A5B49">
                              <w:rPr>
                                <w:b/>
                                <w:szCs w:val="24"/>
                              </w:rPr>
                              <w:t>The Oak and Black Dog Public House – Bar/ Waiting Staff</w:t>
                            </w:r>
                          </w:p>
                          <w:p w14:paraId="3F575725" w14:textId="77777777" w:rsidR="006A5B49" w:rsidRPr="006A5B49" w:rsidRDefault="006A5B49" w:rsidP="006A5B49">
                            <w:pPr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</w:rPr>
                              <w:t>September 2018 – August 2019</w:t>
                            </w:r>
                          </w:p>
                          <w:p w14:paraId="14B6F6B1" w14:textId="476CD23F" w:rsidR="006A5B49" w:rsidRDefault="006A5B49" w:rsidP="006A5B49">
                            <w:pPr>
                              <w:rPr>
                                <w:szCs w:val="24"/>
                              </w:rPr>
                            </w:pPr>
                            <w:r w:rsidRPr="006A5B49">
                              <w:rPr>
                                <w:szCs w:val="24"/>
                              </w:rPr>
                              <w:t>Responsibilities: Customer service, stock maintenance, table service.</w:t>
                            </w:r>
                          </w:p>
                          <w:p w14:paraId="34CAA3A3" w14:textId="5CF47B81" w:rsidR="006A5B49" w:rsidRDefault="006A5B49" w:rsidP="006A5B49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2A32F528" w14:textId="1D0D8F2A" w:rsidR="006A5B49" w:rsidRDefault="006A5B49" w:rsidP="006A5B49">
                            <w:pPr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6A5B49"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  <w:t>SKILLS:</w:t>
                            </w:r>
                          </w:p>
                          <w:p w14:paraId="30549AC1" w14:textId="6865FC6C" w:rsidR="006A5B49" w:rsidRDefault="006A5B49" w:rsidP="006A5B49">
                            <w:pPr>
                              <w:rPr>
                                <w:szCs w:val="24"/>
                                <w:lang w:val="en-GB"/>
                              </w:rPr>
                            </w:pPr>
                            <w:r w:rsidRPr="006A5B49">
                              <w:rPr>
                                <w:szCs w:val="24"/>
                                <w:lang w:val="en-GB"/>
                              </w:rPr>
                              <w:t>Adobe Photoshop</w:t>
                            </w:r>
                          </w:p>
                          <w:p w14:paraId="2B91B72B" w14:textId="6CBF015B" w:rsidR="00D92D1D" w:rsidRPr="006A5B49" w:rsidRDefault="00D92D1D" w:rsidP="006A5B49">
                            <w:pPr>
                              <w:rPr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Cs w:val="24"/>
                                <w:lang w:val="en-GB"/>
                              </w:rPr>
                              <w:t>Microsoft Office</w:t>
                            </w:r>
                          </w:p>
                          <w:p w14:paraId="78AFB4D9" w14:textId="77777777" w:rsidR="006A5B49" w:rsidRPr="006A5B49" w:rsidRDefault="006A5B49" w:rsidP="006A5B49">
                            <w:pPr>
                              <w:rPr>
                                <w:szCs w:val="24"/>
                                <w:lang w:val="en-GB"/>
                              </w:rPr>
                            </w:pPr>
                            <w:r w:rsidRPr="006A5B49">
                              <w:rPr>
                                <w:szCs w:val="24"/>
                                <w:lang w:val="en-GB"/>
                              </w:rPr>
                              <w:t>Presentation and Communication Skills</w:t>
                            </w:r>
                          </w:p>
                          <w:p w14:paraId="07B9D75B" w14:textId="77777777" w:rsidR="006A5B49" w:rsidRPr="006A5B49" w:rsidRDefault="006A5B49" w:rsidP="006A5B49">
                            <w:pPr>
                              <w:rPr>
                                <w:szCs w:val="24"/>
                                <w:lang w:val="en-GB"/>
                              </w:rPr>
                            </w:pPr>
                            <w:r w:rsidRPr="006A5B49">
                              <w:rPr>
                                <w:szCs w:val="24"/>
                                <w:lang w:val="en-GB"/>
                              </w:rPr>
                              <w:t>Creative Thinking</w:t>
                            </w:r>
                          </w:p>
                          <w:p w14:paraId="7F876E89" w14:textId="77777777" w:rsidR="006A5B49" w:rsidRPr="006A5B49" w:rsidRDefault="006A5B49" w:rsidP="006A5B49">
                            <w:pPr>
                              <w:rPr>
                                <w:szCs w:val="24"/>
                                <w:lang w:val="en-GB"/>
                              </w:rPr>
                            </w:pPr>
                            <w:r w:rsidRPr="006A5B49">
                              <w:rPr>
                                <w:szCs w:val="24"/>
                                <w:lang w:val="en-GB"/>
                              </w:rPr>
                              <w:t>Professional Writing</w:t>
                            </w:r>
                          </w:p>
                          <w:p w14:paraId="2C39F6AE" w14:textId="09A86B9E" w:rsidR="006A5B49" w:rsidRPr="006A5B49" w:rsidRDefault="006A5B49" w:rsidP="006A5B49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6A5B49">
                              <w:rPr>
                                <w:szCs w:val="24"/>
                                <w:lang w:val="en-GB"/>
                              </w:rPr>
                              <w:t>Amateur Photography</w:t>
                            </w:r>
                          </w:p>
                          <w:p w14:paraId="495B05FF" w14:textId="77777777" w:rsidR="006A5B49" w:rsidRPr="006A5B49" w:rsidRDefault="006A5B49" w:rsidP="006A5B49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</w:p>
                          <w:p w14:paraId="31DCD674" w14:textId="77777777" w:rsidR="006A5B49" w:rsidRPr="006A5B49" w:rsidRDefault="006A5B49" w:rsidP="006A5B49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</w:p>
                          <w:p w14:paraId="0A0DCB46" w14:textId="77777777" w:rsidR="006A5B49" w:rsidRPr="006A5B49" w:rsidRDefault="006A5B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7BFD82" w14:textId="77777777" w:rsidR="006A5B49" w:rsidRDefault="006A5B49" w:rsidP="000C45FF">
            <w:pPr>
              <w:tabs>
                <w:tab w:val="left" w:pos="990"/>
              </w:tabs>
            </w:pPr>
          </w:p>
          <w:p w14:paraId="43D332B4" w14:textId="77777777" w:rsidR="006A5B49" w:rsidRDefault="006A5B49" w:rsidP="000C45FF">
            <w:pPr>
              <w:tabs>
                <w:tab w:val="left" w:pos="990"/>
              </w:tabs>
            </w:pPr>
          </w:p>
          <w:p w14:paraId="0CDA5C6A" w14:textId="4AB95A8A" w:rsidR="006A5B49" w:rsidRDefault="006A5B49" w:rsidP="000C45FF">
            <w:pPr>
              <w:tabs>
                <w:tab w:val="left" w:pos="990"/>
              </w:tabs>
            </w:pPr>
          </w:p>
        </w:tc>
      </w:tr>
      <w:tr w:rsidR="006A5B49" w14:paraId="10CB558E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4281864D" w14:textId="75A36254" w:rsidR="006A5B49" w:rsidRPr="006A5B49" w:rsidRDefault="006A5B49" w:rsidP="00846D4F">
            <w:pPr>
              <w:pStyle w:val="Title"/>
              <w:rPr>
                <w:sz w:val="56"/>
                <w:szCs w:val="56"/>
              </w:rPr>
            </w:pPr>
            <w:r w:rsidRPr="006A5B49">
              <w:rPr>
                <w:sz w:val="56"/>
                <w:szCs w:val="56"/>
              </w:rPr>
              <w:t>Benjamin Mullins</w:t>
            </w:r>
          </w:p>
          <w:p w14:paraId="180023C2" w14:textId="123EDBD1" w:rsidR="006A5B49" w:rsidRDefault="006A5B49" w:rsidP="006A5B49">
            <w:pPr>
              <w:rPr>
                <w:b/>
                <w:bCs/>
              </w:rPr>
            </w:pPr>
          </w:p>
          <w:p w14:paraId="1083AAF5" w14:textId="4A475931" w:rsidR="006A5B49" w:rsidRDefault="006A5B49" w:rsidP="006A5B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About Me: </w:t>
            </w:r>
          </w:p>
          <w:p w14:paraId="6085CAD3" w14:textId="524DBB3A" w:rsidR="006A5B49" w:rsidRPr="006A5B49" w:rsidRDefault="006A5B49" w:rsidP="006A5B49">
            <w:pPr>
              <w:pStyle w:val="NormalWeb"/>
              <w:rPr>
                <w:rFonts w:asciiTheme="minorHAnsi" w:hAnsiTheme="minorHAnsi"/>
                <w:sz w:val="21"/>
                <w:szCs w:val="21"/>
              </w:rPr>
            </w:pPr>
            <w:r w:rsidRPr="006A5B49">
              <w:rPr>
                <w:rFonts w:asciiTheme="minorHAnsi" w:hAnsiTheme="minorHAnsi"/>
                <w:szCs w:val="22"/>
              </w:rPr>
              <w:t>I am a hardworking, conscientious individual with a good sense of humour and helpful demeanour. I work well as part of a team, yet I am able to work equally as well individually. I enjoy working creatively and aim to put as much enthusiasm and effort into every aspect of my work and responsibilities.</w:t>
            </w:r>
          </w:p>
          <w:sdt>
            <w:sdtPr>
              <w:id w:val="-1954003311"/>
              <w:placeholder>
                <w:docPart w:val="38028F8800A00246BDF0B0E0F64D3409"/>
              </w:placeholder>
              <w:temporary/>
              <w:showingPlcHdr/>
              <w15:appearance w15:val="hidden"/>
            </w:sdtPr>
            <w:sdtEndPr/>
            <w:sdtContent>
              <w:p w14:paraId="07C2DCE5" w14:textId="77777777" w:rsidR="006A5B49" w:rsidRPr="00846D4F" w:rsidRDefault="006A5B49" w:rsidP="00846D4F">
                <w:pPr>
                  <w:pStyle w:val="Heading2"/>
                </w:pPr>
                <w:r w:rsidRPr="00846D4F">
                  <w:rPr>
                    <w:rStyle w:val="Heading2Char"/>
                    <w:b/>
                    <w:lang w:val="en-GB" w:bidi="en-GB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7EE85D4ED706AE499B8C31A520A5F377"/>
              </w:placeholder>
              <w:temporary/>
              <w:showingPlcHdr/>
              <w15:appearance w15:val="hidden"/>
            </w:sdtPr>
            <w:sdtEndPr/>
            <w:sdtContent>
              <w:p w14:paraId="59A0E14E" w14:textId="77777777" w:rsidR="006A5B49" w:rsidRDefault="006A5B49" w:rsidP="000629D5">
                <w:pPr>
                  <w:pStyle w:val="Contactdetails"/>
                </w:pPr>
                <w:r w:rsidRPr="004D3011">
                  <w:rPr>
                    <w:lang w:val="en-GB" w:bidi="en-GB"/>
                  </w:rPr>
                  <w:t>PHONE NUMBER:</w:t>
                </w:r>
              </w:p>
            </w:sdtContent>
          </w:sdt>
          <w:p w14:paraId="0BF05C4F" w14:textId="0F09396D" w:rsidR="006A5B49" w:rsidRDefault="006A5B49" w:rsidP="000629D5">
            <w:pPr>
              <w:pStyle w:val="Contactdetails"/>
            </w:pPr>
            <w:r>
              <w:t>07342 647276</w:t>
            </w:r>
          </w:p>
          <w:p w14:paraId="1F11F68D" w14:textId="77777777" w:rsidR="006A5B49" w:rsidRPr="004D3011" w:rsidRDefault="006A5B49" w:rsidP="000629D5">
            <w:pPr>
              <w:pStyle w:val="NoSpacing"/>
            </w:pPr>
          </w:p>
          <w:p w14:paraId="0F2C4D60" w14:textId="7B5BD3F2" w:rsidR="006A5B49" w:rsidRDefault="000B61B1" w:rsidP="000629D5">
            <w:pPr>
              <w:pStyle w:val="Contactdetails"/>
            </w:pPr>
            <w:r>
              <w:t>PORTFOLIO:</w:t>
            </w:r>
          </w:p>
          <w:p w14:paraId="31A120A9" w14:textId="0E4A8F88" w:rsidR="006A5B49" w:rsidRDefault="006A5B49" w:rsidP="000629D5">
            <w:pPr>
              <w:pStyle w:val="Contactdetails"/>
            </w:pPr>
            <w:r w:rsidRPr="006A5B49">
              <w:t>http://benmullins.coventry.domains/portfolio-projects/</w:t>
            </w:r>
          </w:p>
          <w:p w14:paraId="0D6EC37F" w14:textId="77777777" w:rsidR="006A5B49" w:rsidRDefault="006A5B49" w:rsidP="000629D5">
            <w:pPr>
              <w:pStyle w:val="NoSpacing"/>
            </w:pPr>
          </w:p>
          <w:sdt>
            <w:sdtPr>
              <w:id w:val="-240260293"/>
              <w:placeholder>
                <w:docPart w:val="E5858729C691494EB310C29F4E53F8A8"/>
              </w:placeholder>
              <w:temporary/>
              <w:showingPlcHdr/>
              <w15:appearance w15:val="hidden"/>
            </w:sdtPr>
            <w:sdtEndPr/>
            <w:sdtContent>
              <w:p w14:paraId="6D4E9947" w14:textId="77777777" w:rsidR="006A5B49" w:rsidRDefault="006A5B49" w:rsidP="000629D5">
                <w:pPr>
                  <w:pStyle w:val="Contactdetails"/>
                </w:pPr>
                <w:r w:rsidRPr="004D3011">
                  <w:rPr>
                    <w:lang w:val="en-GB" w:bidi="en-GB"/>
                  </w:rPr>
                  <w:t>EMAIL ADDRESS:</w:t>
                </w:r>
              </w:p>
            </w:sdtContent>
          </w:sdt>
          <w:p w14:paraId="7B5B3732" w14:textId="643BDF97" w:rsidR="006A5B49" w:rsidRPr="006A5B49" w:rsidRDefault="006A5B49" w:rsidP="000629D5">
            <w:pPr>
              <w:pStyle w:val="Contactdetails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benmullinsmedia@outlook.com</w:t>
            </w:r>
          </w:p>
        </w:tc>
        <w:tc>
          <w:tcPr>
            <w:tcW w:w="720" w:type="dxa"/>
          </w:tcPr>
          <w:p w14:paraId="7561637C" w14:textId="77777777" w:rsidR="006A5B49" w:rsidRDefault="006A5B49" w:rsidP="000C45FF">
            <w:pPr>
              <w:tabs>
                <w:tab w:val="left" w:pos="990"/>
              </w:tabs>
            </w:pPr>
          </w:p>
        </w:tc>
      </w:tr>
    </w:tbl>
    <w:p w14:paraId="639DD8FD" w14:textId="77777777" w:rsidR="0043117B" w:rsidRPr="00846D4F" w:rsidRDefault="002D5337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8FAC" w14:textId="77777777" w:rsidR="002D5337" w:rsidRDefault="002D5337" w:rsidP="000C45FF">
      <w:r>
        <w:separator/>
      </w:r>
    </w:p>
  </w:endnote>
  <w:endnote w:type="continuationSeparator" w:id="0">
    <w:p w14:paraId="7D467B2F" w14:textId="77777777" w:rsidR="002D5337" w:rsidRDefault="002D533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1FFFB" w14:textId="77777777" w:rsidR="002D5337" w:rsidRDefault="002D5337" w:rsidP="000C45FF">
      <w:r>
        <w:separator/>
      </w:r>
    </w:p>
  </w:footnote>
  <w:footnote w:type="continuationSeparator" w:id="0">
    <w:p w14:paraId="6401916C" w14:textId="77777777" w:rsidR="002D5337" w:rsidRDefault="002D533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85ECC" w14:textId="77777777" w:rsidR="000C45FF" w:rsidRDefault="000C45FF">
    <w:pPr>
      <w:pStyle w:val="Header"/>
    </w:pPr>
    <w:r>
      <w:rPr>
        <w:noProof/>
        <w:lang w:val="en-GB" w:bidi="en-GB"/>
      </w:rPr>
      <w:drawing>
        <wp:anchor distT="0" distB="0" distL="114300" distR="114300" simplePos="0" relativeHeight="251658240" behindDoc="1" locked="0" layoutInCell="1" allowOverlap="1" wp14:anchorId="689B9E4A" wp14:editId="3514688E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49"/>
    <w:rsid w:val="00036450"/>
    <w:rsid w:val="00061C84"/>
    <w:rsid w:val="000629D5"/>
    <w:rsid w:val="00064B6A"/>
    <w:rsid w:val="00076632"/>
    <w:rsid w:val="000B61B1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B6B5B"/>
    <w:rsid w:val="002D5337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6A5B49"/>
    <w:rsid w:val="00715FCB"/>
    <w:rsid w:val="00743101"/>
    <w:rsid w:val="007867A0"/>
    <w:rsid w:val="007927F5"/>
    <w:rsid w:val="00802CA0"/>
    <w:rsid w:val="00846D4F"/>
    <w:rsid w:val="00892E41"/>
    <w:rsid w:val="008C1736"/>
    <w:rsid w:val="00922D5C"/>
    <w:rsid w:val="009E7C63"/>
    <w:rsid w:val="00A10A67"/>
    <w:rsid w:val="00A2118D"/>
    <w:rsid w:val="00AD76E2"/>
    <w:rsid w:val="00B20152"/>
    <w:rsid w:val="00B70850"/>
    <w:rsid w:val="00B821B0"/>
    <w:rsid w:val="00C066B6"/>
    <w:rsid w:val="00C36A6C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92D1D"/>
    <w:rsid w:val="00DA694B"/>
    <w:rsid w:val="00DD172A"/>
    <w:rsid w:val="00E25A26"/>
    <w:rsid w:val="00E55D74"/>
    <w:rsid w:val="00E866EC"/>
    <w:rsid w:val="00E93B74"/>
    <w:rsid w:val="00EB3A62"/>
    <w:rsid w:val="00EC01B1"/>
    <w:rsid w:val="00F05B9A"/>
    <w:rsid w:val="00F60274"/>
    <w:rsid w:val="00F77FB9"/>
    <w:rsid w:val="00FB068F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0AB1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A5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B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llinsb/Library/Containers/com.microsoft.Word/Data/Library/Application%20Support/Microsoft/Office/16.0/DTS/Search/%7b5550956B-96D7-5E44-8A35-1E44E5F1BBAE%7dtf8892427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028F8800A00246BDF0B0E0F64D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1027-5153-3B40-B005-D3E47DDA2036}"/>
      </w:docPartPr>
      <w:docPartBody>
        <w:p w:rsidR="009B60D4" w:rsidRDefault="008A7F7C" w:rsidP="008A7F7C">
          <w:pPr>
            <w:pStyle w:val="38028F8800A00246BDF0B0E0F64D3409"/>
          </w:pPr>
          <w:r w:rsidRPr="00846D4F">
            <w:rPr>
              <w:rStyle w:val="Heading2Char"/>
              <w:lang w:bidi="en-GB"/>
            </w:rPr>
            <w:t>CONTACT</w:t>
          </w:r>
        </w:p>
      </w:docPartBody>
    </w:docPart>
    <w:docPart>
      <w:docPartPr>
        <w:name w:val="7EE85D4ED706AE499B8C31A520A5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AE80-E922-3445-A26C-16B71F6791FF}"/>
      </w:docPartPr>
      <w:docPartBody>
        <w:p w:rsidR="009B60D4" w:rsidRDefault="008A7F7C" w:rsidP="008A7F7C">
          <w:pPr>
            <w:pStyle w:val="7EE85D4ED706AE499B8C31A520A5F377"/>
          </w:pPr>
          <w:r w:rsidRPr="004D3011">
            <w:rPr>
              <w:lang w:bidi="en-GB"/>
            </w:rPr>
            <w:t>PHONE NUMBER:</w:t>
          </w:r>
        </w:p>
      </w:docPartBody>
    </w:docPart>
    <w:docPart>
      <w:docPartPr>
        <w:name w:val="E5858729C691494EB310C29F4E53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610-B520-6640-9DE7-6C5720C3ACB0}"/>
      </w:docPartPr>
      <w:docPartBody>
        <w:p w:rsidR="009B60D4" w:rsidRDefault="008A7F7C" w:rsidP="008A7F7C">
          <w:pPr>
            <w:pStyle w:val="E5858729C691494EB310C29F4E53F8A8"/>
          </w:pPr>
          <w:r w:rsidRPr="004D3011">
            <w:rPr>
              <w:lang w:bidi="en-GB"/>
            </w:rPr>
            <w:t>EMAIL ADDRESS: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7C"/>
    <w:rsid w:val="0014315A"/>
    <w:rsid w:val="006129E7"/>
    <w:rsid w:val="008A7F7C"/>
    <w:rsid w:val="008B7F73"/>
    <w:rsid w:val="009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A7F7C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2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A7F7C"/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character" w:styleId="Hyperlink">
    <w:name w:val="Hyperlink"/>
    <w:basedOn w:val="DefaultParagraphFont"/>
    <w:uiPriority w:val="99"/>
    <w:rsid w:val="008A7F7C"/>
    <w:rPr>
      <w:color w:val="C45911" w:themeColor="accent2" w:themeShade="BF"/>
      <w:u w:val="single"/>
    </w:rPr>
  </w:style>
  <w:style w:type="paragraph" w:customStyle="1" w:styleId="38028F8800A00246BDF0B0E0F64D3409">
    <w:name w:val="38028F8800A00246BDF0B0E0F64D3409"/>
    <w:rsid w:val="008A7F7C"/>
  </w:style>
  <w:style w:type="paragraph" w:customStyle="1" w:styleId="7EE85D4ED706AE499B8C31A520A5F377">
    <w:name w:val="7EE85D4ED706AE499B8C31A520A5F377"/>
    <w:rsid w:val="008A7F7C"/>
  </w:style>
  <w:style w:type="paragraph" w:customStyle="1" w:styleId="E5858729C691494EB310C29F4E53F8A8">
    <w:name w:val="E5858729C691494EB310C29F4E53F8A8"/>
    <w:rsid w:val="008A7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{5550956B-96D7-5E44-8A35-1E44E5F1BBAE}tf88924273.dotx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2021-03-23T16:45:00Z</dcterms:created>
  <dcterms:modified xsi:type="dcterms:W3CDTF">2021-03-23T16:45:00Z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